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A57407" w:rsidRPr="00A92B0C" w:rsidTr="00414B50">
        <w:trPr>
          <w:cantSplit/>
          <w:trHeight w:val="435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 w:rsidR="00A57407" w:rsidRPr="00A92B0C" w:rsidRDefault="009A507F" w:rsidP="000F6E0C">
            <w:pPr>
              <w:pStyle w:val="Logotyp"/>
            </w:pPr>
            <w:r>
              <w:rPr>
                <w:noProof/>
              </w:rPr>
              <w:drawing>
                <wp:inline distT="0" distB="0" distL="0" distR="0">
                  <wp:extent cx="2514600" cy="581025"/>
                  <wp:effectExtent l="0" t="0" r="0" b="9525"/>
                  <wp:docPr id="1" name="Bild 1" descr="Logotyp Bengtsfors komm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yp Bengtsfors komm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407" w:rsidRPr="00A92B0C" w:rsidRDefault="00A92B0C" w:rsidP="00414B50">
            <w:pPr>
              <w:pStyle w:val="Sidhuvud"/>
              <w:rPr>
                <w:b/>
                <w:bCs/>
              </w:rPr>
            </w:pPr>
            <w:r>
              <w:rPr>
                <w:b/>
                <w:bCs/>
              </w:rPr>
              <w:t>Kommunledningskontoret</w:t>
            </w:r>
          </w:p>
          <w:p w:rsidR="00A57407" w:rsidRPr="00A92B0C" w:rsidRDefault="00A92B0C" w:rsidP="00414B50">
            <w:pPr>
              <w:pStyle w:val="Sidhuvud"/>
            </w:pPr>
            <w:r>
              <w:t>Ulrika Thorell, 0531-52 60 02</w:t>
            </w:r>
          </w:p>
          <w:p w:rsidR="00A57407" w:rsidRPr="00A92B0C" w:rsidRDefault="00A92B0C" w:rsidP="00414B50">
            <w:pPr>
              <w:pStyle w:val="Sidhuvud"/>
            </w:pPr>
            <w:r>
              <w:t>ulrika.thorell@bengtsfors.se</w:t>
            </w:r>
          </w:p>
        </w:tc>
        <w:tc>
          <w:tcPr>
            <w:tcW w:w="3912" w:type="dxa"/>
            <w:gridSpan w:val="2"/>
            <w:tcBorders>
              <w:top w:val="nil"/>
            </w:tcBorders>
            <w:vAlign w:val="bottom"/>
          </w:tcPr>
          <w:p w:rsidR="00A57407" w:rsidRPr="00A92B0C" w:rsidRDefault="00A92B0C" w:rsidP="00414B50">
            <w:pPr>
              <w:pStyle w:val="Sidhuvud"/>
              <w:rPr>
                <w:b/>
                <w:bCs/>
              </w:rPr>
            </w:pPr>
            <w:r>
              <w:rPr>
                <w:b/>
                <w:bCs/>
              </w:rPr>
              <w:t>POLICY</w:t>
            </w:r>
          </w:p>
        </w:tc>
        <w:tc>
          <w:tcPr>
            <w:tcW w:w="1304" w:type="dxa"/>
            <w:tcBorders>
              <w:top w:val="nil"/>
              <w:right w:val="nil"/>
            </w:tcBorders>
            <w:vAlign w:val="bottom"/>
          </w:tcPr>
          <w:p w:rsidR="00A57407" w:rsidRPr="00A92B0C" w:rsidRDefault="00A92B0C" w:rsidP="00414B50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:rsidR="00A57407" w:rsidRPr="00A92B0C" w:rsidRDefault="00A57407" w:rsidP="00414B50">
            <w:pPr>
              <w:pStyle w:val="Sidhuvud"/>
            </w:pPr>
            <w:r w:rsidRPr="00A92B0C">
              <w:rPr>
                <w:rStyle w:val="Sidnummer"/>
              </w:rPr>
              <w:fldChar w:fldCharType="begin"/>
            </w:r>
            <w:r w:rsidRPr="00A92B0C">
              <w:rPr>
                <w:rStyle w:val="Sidnummer"/>
              </w:rPr>
              <w:instrText xml:space="preserve"> PAGE </w:instrText>
            </w:r>
            <w:r w:rsidRPr="00A92B0C">
              <w:rPr>
                <w:rStyle w:val="Sidnummer"/>
              </w:rPr>
              <w:fldChar w:fldCharType="separate"/>
            </w:r>
            <w:r w:rsidR="00427E2C">
              <w:rPr>
                <w:rStyle w:val="Sidnummer"/>
                <w:noProof/>
              </w:rPr>
              <w:t>1</w:t>
            </w:r>
            <w:r w:rsidRPr="00A92B0C">
              <w:rPr>
                <w:rStyle w:val="Sidnummer"/>
              </w:rPr>
              <w:fldChar w:fldCharType="end"/>
            </w:r>
            <w:r w:rsidRPr="00A92B0C">
              <w:rPr>
                <w:rStyle w:val="Sidnummer"/>
              </w:rPr>
              <w:t>(</w:t>
            </w:r>
            <w:r w:rsidRPr="00A92B0C">
              <w:rPr>
                <w:rStyle w:val="Sidnummer"/>
              </w:rPr>
              <w:fldChar w:fldCharType="begin"/>
            </w:r>
            <w:r w:rsidRPr="00A92B0C">
              <w:rPr>
                <w:rStyle w:val="Sidnummer"/>
              </w:rPr>
              <w:instrText xml:space="preserve"> NUMPAGES </w:instrText>
            </w:r>
            <w:r w:rsidRPr="00A92B0C">
              <w:rPr>
                <w:rStyle w:val="Sidnummer"/>
              </w:rPr>
              <w:fldChar w:fldCharType="separate"/>
            </w:r>
            <w:r w:rsidR="00427E2C">
              <w:rPr>
                <w:rStyle w:val="Sidnummer"/>
                <w:noProof/>
              </w:rPr>
              <w:t>2</w:t>
            </w:r>
            <w:r w:rsidRPr="00A92B0C">
              <w:rPr>
                <w:rStyle w:val="Sidnummer"/>
              </w:rPr>
              <w:fldChar w:fldCharType="end"/>
            </w:r>
            <w:r w:rsidRPr="00A92B0C">
              <w:rPr>
                <w:rStyle w:val="Sidnummer"/>
              </w:rPr>
              <w:t>)</w:t>
            </w:r>
          </w:p>
        </w:tc>
      </w:tr>
      <w:tr w:rsidR="00A57407" w:rsidRPr="00A92B0C" w:rsidTr="00414B50">
        <w:trPr>
          <w:cantSplit/>
          <w:trHeight w:val="720"/>
        </w:trPr>
        <w:tc>
          <w:tcPr>
            <w:tcW w:w="5216" w:type="dxa"/>
            <w:vMerge/>
            <w:tcBorders>
              <w:left w:val="nil"/>
            </w:tcBorders>
          </w:tcPr>
          <w:p w:rsidR="00A57407" w:rsidRPr="00A92B0C" w:rsidRDefault="00A57407" w:rsidP="00414B50">
            <w:pPr>
              <w:pStyle w:val="Tabell"/>
            </w:pPr>
          </w:p>
        </w:tc>
        <w:tc>
          <w:tcPr>
            <w:tcW w:w="2608" w:type="dxa"/>
            <w:tcBorders>
              <w:top w:val="nil"/>
            </w:tcBorders>
          </w:tcPr>
          <w:p w:rsidR="00A57407" w:rsidRPr="00A92B0C" w:rsidRDefault="00A92B0C" w:rsidP="00414B50">
            <w:pPr>
              <w:pStyle w:val="Sidhuvudledtext"/>
            </w:pPr>
            <w:r>
              <w:t>Datum</w:t>
            </w:r>
          </w:p>
          <w:p w:rsidR="00A57407" w:rsidRPr="00A92B0C" w:rsidRDefault="00A92B0C" w:rsidP="00414B50">
            <w:pPr>
              <w:pStyle w:val="Sidhuvud"/>
            </w:pPr>
            <w:r>
              <w:t>2014-0</w:t>
            </w:r>
            <w:r w:rsidR="00384FCE">
              <w:t>4-12</w:t>
            </w: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:rsidR="00A57407" w:rsidRPr="00A92B0C" w:rsidRDefault="00A92B0C" w:rsidP="00414B50">
            <w:pPr>
              <w:pStyle w:val="Sidhuvudledtext"/>
            </w:pPr>
            <w:r>
              <w:t>Diarienummer</w:t>
            </w:r>
          </w:p>
          <w:p w:rsidR="00A57407" w:rsidRPr="00A92B0C" w:rsidRDefault="008412D9" w:rsidP="00414B50">
            <w:pPr>
              <w:pStyle w:val="Sidhuvud"/>
            </w:pPr>
            <w:r>
              <w:t xml:space="preserve">KSN </w:t>
            </w:r>
            <w:proofErr w:type="gramStart"/>
            <w:r>
              <w:t>2014.291.003</w:t>
            </w:r>
            <w:proofErr w:type="gramEnd"/>
          </w:p>
        </w:tc>
      </w:tr>
      <w:tr w:rsidR="00A57407" w:rsidRPr="00A92B0C" w:rsidTr="00414B50">
        <w:trPr>
          <w:cantSplit/>
          <w:trHeight w:val="720"/>
        </w:trPr>
        <w:tc>
          <w:tcPr>
            <w:tcW w:w="5216" w:type="dxa"/>
            <w:vMerge/>
            <w:tcBorders>
              <w:left w:val="nil"/>
            </w:tcBorders>
            <w:vAlign w:val="bottom"/>
          </w:tcPr>
          <w:p w:rsidR="00A57407" w:rsidRPr="00A92B0C" w:rsidRDefault="00A57407" w:rsidP="00414B50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A57407" w:rsidRPr="00A92B0C" w:rsidRDefault="00A92B0C" w:rsidP="00414B50">
            <w:pPr>
              <w:pStyle w:val="Sidhuvudledtext"/>
            </w:pPr>
            <w:r>
              <w:t>Antagen av</w:t>
            </w:r>
          </w:p>
          <w:p w:rsidR="00A57407" w:rsidRPr="00A92B0C" w:rsidRDefault="008412D9" w:rsidP="00414B50">
            <w:pPr>
              <w:pStyle w:val="Sidhuvud"/>
            </w:pPr>
            <w:r>
              <w:t>KF 2014-05-27</w:t>
            </w: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:rsidR="00A57407" w:rsidRPr="00A92B0C" w:rsidRDefault="00A92B0C" w:rsidP="00414B50">
            <w:pPr>
              <w:pStyle w:val="Sidhuvudledtext"/>
            </w:pPr>
            <w:r>
              <w:t>Paragraf</w:t>
            </w:r>
          </w:p>
          <w:p w:rsidR="00A57407" w:rsidRPr="00A92B0C" w:rsidRDefault="008412D9" w:rsidP="00414B50">
            <w:pPr>
              <w:pStyle w:val="Sidhuvud"/>
            </w:pPr>
            <w:r>
              <w:t xml:space="preserve">§ </w:t>
            </w:r>
            <w:bookmarkStart w:id="0" w:name="_GoBack"/>
            <w:bookmarkEnd w:id="0"/>
            <w:r>
              <w:t>65</w:t>
            </w:r>
          </w:p>
        </w:tc>
      </w:tr>
      <w:tr w:rsidR="00A57407" w:rsidRPr="00A92B0C" w:rsidTr="00414B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:rsidR="00A57407" w:rsidRPr="00A92B0C" w:rsidRDefault="00A57407" w:rsidP="00414B50">
            <w:pPr>
              <w:pStyle w:val="Sidhuvud"/>
            </w:pPr>
          </w:p>
        </w:tc>
      </w:tr>
    </w:tbl>
    <w:p w:rsidR="00A90C6C" w:rsidRPr="00A92B0C" w:rsidRDefault="00A92B0C" w:rsidP="00A90C6C">
      <w:pPr>
        <w:pStyle w:val="Dokumenttitel"/>
      </w:pPr>
      <w:r>
        <w:t>Reglemente för kommunalt partistöd</w:t>
      </w:r>
      <w:r w:rsidR="00127CB1">
        <w:t xml:space="preserve"> i Bengtsfors kommun</w:t>
      </w:r>
    </w:p>
    <w:p w:rsidR="00A90C6C" w:rsidRDefault="00A90C6C" w:rsidP="00A90C6C">
      <w:pPr>
        <w:pStyle w:val="Rubrik1"/>
      </w:pPr>
      <w:r w:rsidRPr="00A92B0C">
        <w:br w:type="page"/>
      </w:r>
      <w:r w:rsidR="00A92B0C">
        <w:lastRenderedPageBreak/>
        <w:t xml:space="preserve">Reglemente för kommunalt partistöd </w:t>
      </w:r>
    </w:p>
    <w:p w:rsidR="00B133C1" w:rsidRDefault="00B133C1" w:rsidP="00B133C1">
      <w:r>
        <w:t>I kommunallagen (1991:900) finns de grundläggande bestämmelser</w:t>
      </w:r>
      <w:r w:rsidR="008303D6">
        <w:t>na</w:t>
      </w:r>
      <w:r>
        <w:t xml:space="preserve"> om kommunalt partistöd.</w:t>
      </w:r>
    </w:p>
    <w:p w:rsidR="00B133C1" w:rsidRPr="00B133C1" w:rsidRDefault="00B133C1" w:rsidP="00B133C1">
      <w:r>
        <w:t>I Bengtsfors kommun ska därutöver gälla:</w:t>
      </w:r>
    </w:p>
    <w:p w:rsidR="00BD06E9" w:rsidRDefault="00510B41" w:rsidP="006E62FD">
      <w:pPr>
        <w:pStyle w:val="Rubrik4"/>
      </w:pPr>
      <w:r>
        <w:t>1</w:t>
      </w:r>
      <w:r w:rsidR="00B133C1">
        <w:t xml:space="preserve"> §</w:t>
      </w:r>
      <w:r w:rsidR="008303D6">
        <w:t xml:space="preserve"> Rätt till p</w:t>
      </w:r>
      <w:r w:rsidR="00B133C1">
        <w:t>artistöd</w:t>
      </w:r>
    </w:p>
    <w:p w:rsidR="00B133C1" w:rsidRDefault="00B133C1" w:rsidP="00A92B0C">
      <w:r>
        <w:t>Det lokala partistödet i Bengtsfors kommun utgår till de partier som är representerade i enlighet med vad som föreskrivs i 2 kap. 9 andra stycket kommunallagen.</w:t>
      </w:r>
    </w:p>
    <w:p w:rsidR="00B133C1" w:rsidRDefault="00B133C1" w:rsidP="00B133C1">
      <w:pPr>
        <w:pStyle w:val="Rubrik4"/>
      </w:pPr>
      <w:r>
        <w:t>2 § Grundstöd och mandatstöd</w:t>
      </w:r>
    </w:p>
    <w:p w:rsidR="00B133C1" w:rsidRDefault="00B133C1" w:rsidP="00B133C1">
      <w:r>
        <w:t xml:space="preserve">Partistödet består av </w:t>
      </w:r>
    </w:p>
    <w:p w:rsidR="00B133C1" w:rsidRDefault="00B133C1" w:rsidP="00B133C1">
      <w:pPr>
        <w:pStyle w:val="Liststycke"/>
        <w:numPr>
          <w:ilvl w:val="0"/>
          <w:numId w:val="12"/>
        </w:numPr>
      </w:pPr>
      <w:r>
        <w:t>Ett grundstöd som uppgår till 10 000 kronor per parti och år, samt</w:t>
      </w:r>
    </w:p>
    <w:p w:rsidR="00B133C1" w:rsidRDefault="00B133C1" w:rsidP="00B133C1">
      <w:pPr>
        <w:pStyle w:val="Liststycke"/>
        <w:numPr>
          <w:ilvl w:val="0"/>
          <w:numId w:val="12"/>
        </w:numPr>
      </w:pPr>
      <w:r>
        <w:t xml:space="preserve">Ett </w:t>
      </w:r>
      <w:r w:rsidR="00D12AAC">
        <w:t>mandatstöd, som uppgår</w:t>
      </w:r>
      <w:r>
        <w:t xml:space="preserve"> till 3000 kronor per mandat och år.</w:t>
      </w:r>
    </w:p>
    <w:p w:rsidR="00B133C1" w:rsidRDefault="00B133C1" w:rsidP="00B133C1">
      <w:pPr>
        <w:pStyle w:val="Rubrik4"/>
      </w:pPr>
      <w:r>
        <w:t>3 § Fördelning av partistöd</w:t>
      </w:r>
    </w:p>
    <w:p w:rsidR="00B133C1" w:rsidRDefault="00B133C1" w:rsidP="00B133C1">
      <w:r>
        <w:t>Vid fördelning av partistöd beaktas endast mandat för vilken en vald ledamot är fastställd enligt 14 kap vallagen (2005:837).</w:t>
      </w:r>
    </w:p>
    <w:p w:rsidR="001569F4" w:rsidRDefault="001569F4" w:rsidP="001569F4">
      <w:r>
        <w:t>En mottagare av partistöd ska årligen lämna en skriftlig redovisning som visar att partistödet har använts för det ändamål som anges i 2 kap. 9 § fösta stycket kommunallagen. Till redovisningen ska fogas ett granskningsintyg.</w:t>
      </w:r>
    </w:p>
    <w:p w:rsidR="008303D6" w:rsidRDefault="008303D6" w:rsidP="008303D6">
      <w:pPr>
        <w:pStyle w:val="Rubrik4"/>
      </w:pPr>
      <w:r>
        <w:t>5 § Årlig utbetalning</w:t>
      </w:r>
    </w:p>
    <w:p w:rsidR="008303D6" w:rsidRDefault="008303D6" w:rsidP="008303D6">
      <w:r>
        <w:t xml:space="preserve">Partistöd betalas ut årligen i </w:t>
      </w:r>
      <w:r w:rsidRPr="0021773F">
        <w:rPr>
          <w:i/>
        </w:rPr>
        <w:t>förskott</w:t>
      </w:r>
      <w:r>
        <w:t xml:space="preserve"> under </w:t>
      </w:r>
      <w:r w:rsidR="0021773F">
        <w:rPr>
          <w:i/>
        </w:rPr>
        <w:t>februari</w:t>
      </w:r>
      <w:r>
        <w:t xml:space="preserve"> månad efter beslut i fullmäktige.</w:t>
      </w:r>
    </w:p>
    <w:p w:rsidR="00DD644D" w:rsidRDefault="00DD644D" w:rsidP="00DD644D">
      <w:r>
        <w:t>Har redovisning och granskningsrapport enligt 2 kap. 11 § andra stycket kommunallagen inte lämnats in till kommunstyrelsen inom föreskriven tid utbetalas inget stöd för nästkommande år.</w:t>
      </w:r>
    </w:p>
    <w:sectPr w:rsidR="00DD6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4" w:right="397" w:bottom="397" w:left="1134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69C" w:rsidRDefault="0048169C" w:rsidP="00A80039">
      <w:pPr>
        <w:pStyle w:val="Tabell"/>
      </w:pPr>
      <w:r>
        <w:separator/>
      </w:r>
    </w:p>
  </w:endnote>
  <w:endnote w:type="continuationSeparator" w:id="0">
    <w:p w:rsidR="0048169C" w:rsidRDefault="0048169C" w:rsidP="00A80039">
      <w:pPr>
        <w:pStyle w:val="Tabe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CE" w:rsidRDefault="00384FC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5E" w:rsidRDefault="0091475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5E" w:rsidRPr="00384DE4" w:rsidRDefault="005220D1" w:rsidP="00384DE4">
    <w:pPr>
      <w:pStyle w:val="Sidfot"/>
      <w:spacing w:before="240"/>
    </w:pPr>
    <w:r>
      <w:fldChar w:fldCharType="begin"/>
    </w:r>
    <w:r>
      <w:instrText xml:space="preserve"> FILENAME \p \* Lower \* MERGEFORMAT </w:instrText>
    </w:r>
    <w:r>
      <w:fldChar w:fldCharType="separate"/>
    </w:r>
    <w:r w:rsidR="00427E2C">
      <w:rPr>
        <w:noProof/>
      </w:rPr>
      <w:t>v:\klk\gemensam\tjänsteskrivelser\2014\1.e kommunsekreterare\nya regler kl\reglemente partistöd.docx</w:t>
    </w:r>
    <w:r>
      <w:rPr>
        <w:noProof/>
      </w:rPr>
      <w:fldChar w:fldCharType="end"/>
    </w: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30.55pt;margin-top:557.55pt;width:489.85pt;height:240.7pt;z-index:-251658752;mso-position-horizontal-relative:margin;mso-position-vertical-relative:margin">
          <v:imagedata r:id="rId1" o:title="båge_grå_låg_173mm"/>
          <w10:wrap anchorx="margin" anchory="margin"/>
        </v:shape>
      </w:pict>
    </w:r>
  </w:p>
  <w:p w:rsidR="0091475E" w:rsidRDefault="0091475E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69C" w:rsidRDefault="0048169C" w:rsidP="00A80039">
      <w:pPr>
        <w:pStyle w:val="Tabell"/>
      </w:pPr>
      <w:r>
        <w:separator/>
      </w:r>
    </w:p>
  </w:footnote>
  <w:footnote w:type="continuationSeparator" w:id="0">
    <w:p w:rsidR="0048169C" w:rsidRDefault="0048169C" w:rsidP="00A80039">
      <w:pPr>
        <w:pStyle w:val="Tabe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BC" w:rsidRDefault="005220D1">
    <w:pPr>
      <w:pStyle w:val="Sidhuvud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89.85pt;height:240.7pt;z-index:-251657728;mso-position-horizontal:center;mso-position-horizontal-relative:margin;mso-position-vertical:center;mso-position-vertical-relative:margin" o:allowincell="f">
          <v:imagedata r:id="rId1" o:title="båge_grå_låg_173mm"/>
          <w10:wrap anchorx="margin" anchory="margin"/>
        </v:shape>
      </w:pict>
    </w:r>
    <w:r>
      <w:rPr>
        <w:noProof/>
      </w:rPr>
      <w:pict>
        <v:shape id="WordPictureWatermark2" o:spid="_x0000_s2050" type="#_x0000_t75" style="position:absolute;margin-left:0;margin-top:0;width:489.85pt;height:240.7pt;z-index:-251659776;mso-position-horizontal:center;mso-position-horizontal-relative:margin;mso-position-vertical:center;mso-position-vertical-relative:margin" o:allowincell="f">
          <v:imagedata r:id="rId2" o:title="båge_blå_låg_173m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2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608"/>
      <w:gridCol w:w="2608"/>
      <w:gridCol w:w="2608"/>
      <w:gridCol w:w="1304"/>
      <w:gridCol w:w="1304"/>
    </w:tblGrid>
    <w:tr w:rsidR="00A57407" w:rsidRPr="00BA066B" w:rsidTr="00414B50">
      <w:trPr>
        <w:cantSplit/>
        <w:trHeight w:val="480"/>
      </w:trPr>
      <w:tc>
        <w:tcPr>
          <w:tcW w:w="2608" w:type="dxa"/>
          <w:vAlign w:val="bottom"/>
        </w:tcPr>
        <w:p w:rsidR="00A57407" w:rsidRPr="00D20AC8" w:rsidRDefault="00A92B0C" w:rsidP="00414B50">
          <w:pPr>
            <w:pStyle w:val="Sidhuvud"/>
          </w:pPr>
          <w:r>
            <w:t>Reglemente för kommunalt partistöd</w:t>
          </w:r>
        </w:p>
      </w:tc>
      <w:tc>
        <w:tcPr>
          <w:tcW w:w="2608" w:type="dxa"/>
          <w:vAlign w:val="bottom"/>
        </w:tcPr>
        <w:p w:rsidR="00A57407" w:rsidRDefault="00A92B0C" w:rsidP="00414B50">
          <w:pPr>
            <w:pStyle w:val="Sidhuvudledtext"/>
          </w:pPr>
          <w:r>
            <w:t>Diarienummer</w:t>
          </w:r>
        </w:p>
        <w:p w:rsidR="00A57407" w:rsidRPr="00D20AC8" w:rsidRDefault="00A57407" w:rsidP="00414B50">
          <w:pPr>
            <w:pStyle w:val="Sidhuvud"/>
          </w:pPr>
        </w:p>
      </w:tc>
      <w:tc>
        <w:tcPr>
          <w:tcW w:w="2608" w:type="dxa"/>
          <w:vAlign w:val="bottom"/>
        </w:tcPr>
        <w:p w:rsidR="00A57407" w:rsidRDefault="00A92B0C" w:rsidP="00414B50">
          <w:pPr>
            <w:pStyle w:val="Sidhuvudledtext"/>
          </w:pPr>
          <w:r>
            <w:t>Datum</w:t>
          </w:r>
        </w:p>
        <w:p w:rsidR="00A57407" w:rsidRPr="00BA066B" w:rsidRDefault="00384FCE" w:rsidP="00414B50">
          <w:pPr>
            <w:pStyle w:val="Sidhuvud"/>
          </w:pPr>
          <w:r>
            <w:t>2014-04-12</w:t>
          </w:r>
        </w:p>
      </w:tc>
      <w:tc>
        <w:tcPr>
          <w:tcW w:w="1304" w:type="dxa"/>
          <w:vAlign w:val="bottom"/>
        </w:tcPr>
        <w:p w:rsidR="00A57407" w:rsidRDefault="00A92B0C" w:rsidP="00414B50">
          <w:pPr>
            <w:pStyle w:val="Sidhuvudledtext"/>
          </w:pPr>
          <w:r>
            <w:t>Paragraf</w:t>
          </w:r>
        </w:p>
        <w:p w:rsidR="00A57407" w:rsidRPr="00F17D2A" w:rsidRDefault="00A57407" w:rsidP="00414B50">
          <w:pPr>
            <w:pStyle w:val="Sidhuvud"/>
          </w:pPr>
        </w:p>
      </w:tc>
      <w:tc>
        <w:tcPr>
          <w:tcW w:w="1304" w:type="dxa"/>
          <w:vAlign w:val="bottom"/>
        </w:tcPr>
        <w:p w:rsidR="00A57407" w:rsidRDefault="00A92B0C" w:rsidP="00414B50">
          <w:pPr>
            <w:pStyle w:val="Sidhuvudledtext"/>
            <w:rPr>
              <w:rStyle w:val="Sidnummer"/>
            </w:rPr>
          </w:pPr>
          <w:r>
            <w:rPr>
              <w:rStyle w:val="Sidnummer"/>
            </w:rPr>
            <w:t>Sida</w:t>
          </w:r>
        </w:p>
        <w:p w:rsidR="00A57407" w:rsidRPr="00BA066B" w:rsidRDefault="00A57407" w:rsidP="00414B50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427E2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91475E" w:rsidRDefault="0091475E" w:rsidP="007E17B8">
    <w:pPr>
      <w:pStyle w:val="Sidhuvud"/>
    </w:pPr>
  </w:p>
  <w:p w:rsidR="00A57407" w:rsidRPr="007E17B8" w:rsidRDefault="00A57407" w:rsidP="007E17B8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5E" w:rsidRDefault="0091475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A39"/>
    <w:multiLevelType w:val="hybridMultilevel"/>
    <w:tmpl w:val="4E3A7370"/>
    <w:lvl w:ilvl="0" w:tplc="F85A5196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 w:tplc="041D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">
    <w:nsid w:val="0D1E731A"/>
    <w:multiLevelType w:val="hybridMultilevel"/>
    <w:tmpl w:val="13F61D50"/>
    <w:lvl w:ilvl="0" w:tplc="F85A5196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 w:tplc="53823270">
      <w:start w:val="1"/>
      <w:numFmt w:val="bullet"/>
      <w:lvlText w:val=""/>
      <w:lvlJc w:val="left"/>
      <w:pPr>
        <w:tabs>
          <w:tab w:val="num" w:pos="340"/>
        </w:tabs>
        <w:ind w:left="340" w:firstLine="964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>
    <w:nsid w:val="12C661A7"/>
    <w:multiLevelType w:val="multilevel"/>
    <w:tmpl w:val="13F61D50"/>
    <w:lvl w:ilvl="0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firstLine="96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>
    <w:nsid w:val="18C87509"/>
    <w:multiLevelType w:val="hybridMultilevel"/>
    <w:tmpl w:val="4F10847C"/>
    <w:lvl w:ilvl="0" w:tplc="F85A5196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 w:tplc="0E0E95F4">
      <w:start w:val="1"/>
      <w:numFmt w:val="bullet"/>
      <w:lvlText w:val=""/>
      <w:lvlJc w:val="left"/>
      <w:pPr>
        <w:tabs>
          <w:tab w:val="num" w:pos="1588"/>
        </w:tabs>
        <w:ind w:left="1588" w:hanging="284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4">
    <w:nsid w:val="203E1C05"/>
    <w:multiLevelType w:val="hybridMultilevel"/>
    <w:tmpl w:val="3586C720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>
      <w:start w:val="1"/>
      <w:numFmt w:val="lowerLetter"/>
      <w:lvlText w:val="%2."/>
      <w:lvlJc w:val="left"/>
      <w:pPr>
        <w:ind w:left="2744" w:hanging="360"/>
      </w:pPr>
    </w:lvl>
    <w:lvl w:ilvl="2" w:tplc="041D001B">
      <w:start w:val="1"/>
      <w:numFmt w:val="lowerRoman"/>
      <w:lvlText w:val="%3."/>
      <w:lvlJc w:val="right"/>
      <w:pPr>
        <w:ind w:left="3464" w:hanging="180"/>
      </w:pPr>
    </w:lvl>
    <w:lvl w:ilvl="3" w:tplc="041D000F">
      <w:start w:val="1"/>
      <w:numFmt w:val="decimal"/>
      <w:lvlText w:val="%4."/>
      <w:lvlJc w:val="left"/>
      <w:pPr>
        <w:ind w:left="4184" w:hanging="360"/>
      </w:pPr>
    </w:lvl>
    <w:lvl w:ilvl="4" w:tplc="041D0019">
      <w:start w:val="1"/>
      <w:numFmt w:val="lowerLetter"/>
      <w:lvlText w:val="%5."/>
      <w:lvlJc w:val="left"/>
      <w:pPr>
        <w:ind w:left="4904" w:hanging="360"/>
      </w:pPr>
    </w:lvl>
    <w:lvl w:ilvl="5" w:tplc="041D001B">
      <w:start w:val="1"/>
      <w:numFmt w:val="lowerRoman"/>
      <w:lvlText w:val="%6."/>
      <w:lvlJc w:val="right"/>
      <w:pPr>
        <w:ind w:left="5624" w:hanging="180"/>
      </w:pPr>
    </w:lvl>
    <w:lvl w:ilvl="6" w:tplc="041D000F">
      <w:start w:val="1"/>
      <w:numFmt w:val="decimal"/>
      <w:lvlText w:val="%7."/>
      <w:lvlJc w:val="left"/>
      <w:pPr>
        <w:ind w:left="6344" w:hanging="360"/>
      </w:pPr>
    </w:lvl>
    <w:lvl w:ilvl="7" w:tplc="041D0019">
      <w:start w:val="1"/>
      <w:numFmt w:val="lowerLetter"/>
      <w:lvlText w:val="%8."/>
      <w:lvlJc w:val="left"/>
      <w:pPr>
        <w:ind w:left="7064" w:hanging="360"/>
      </w:pPr>
    </w:lvl>
    <w:lvl w:ilvl="8" w:tplc="041D001B">
      <w:start w:val="1"/>
      <w:numFmt w:val="lowerRoman"/>
      <w:lvlText w:val="%9."/>
      <w:lvlJc w:val="right"/>
      <w:pPr>
        <w:ind w:left="7784" w:hanging="180"/>
      </w:pPr>
    </w:lvl>
  </w:abstractNum>
  <w:abstractNum w:abstractNumId="5">
    <w:nsid w:val="27AF2A65"/>
    <w:multiLevelType w:val="multilevel"/>
    <w:tmpl w:val="28A231F2"/>
    <w:lvl w:ilvl="0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6">
    <w:nsid w:val="31A548C0"/>
    <w:multiLevelType w:val="hybridMultilevel"/>
    <w:tmpl w:val="A2F8AF9C"/>
    <w:lvl w:ilvl="0" w:tplc="36A6D83A">
      <w:start w:val="1"/>
      <w:numFmt w:val="decimal"/>
      <w:lvlText w:val="%1."/>
      <w:lvlJc w:val="left"/>
      <w:pPr>
        <w:ind w:left="1664" w:hanging="360"/>
      </w:pPr>
    </w:lvl>
    <w:lvl w:ilvl="1" w:tplc="041D0019">
      <w:start w:val="1"/>
      <w:numFmt w:val="lowerLetter"/>
      <w:lvlText w:val="%2."/>
      <w:lvlJc w:val="left"/>
      <w:pPr>
        <w:ind w:left="2384" w:hanging="360"/>
      </w:pPr>
    </w:lvl>
    <w:lvl w:ilvl="2" w:tplc="041D001B">
      <w:start w:val="1"/>
      <w:numFmt w:val="lowerRoman"/>
      <w:lvlText w:val="%3."/>
      <w:lvlJc w:val="right"/>
      <w:pPr>
        <w:ind w:left="3104" w:hanging="180"/>
      </w:pPr>
    </w:lvl>
    <w:lvl w:ilvl="3" w:tplc="041D000F">
      <w:start w:val="1"/>
      <w:numFmt w:val="decimal"/>
      <w:lvlText w:val="%4."/>
      <w:lvlJc w:val="left"/>
      <w:pPr>
        <w:ind w:left="3824" w:hanging="360"/>
      </w:pPr>
    </w:lvl>
    <w:lvl w:ilvl="4" w:tplc="041D0019">
      <w:start w:val="1"/>
      <w:numFmt w:val="lowerLetter"/>
      <w:lvlText w:val="%5."/>
      <w:lvlJc w:val="left"/>
      <w:pPr>
        <w:ind w:left="4544" w:hanging="360"/>
      </w:pPr>
    </w:lvl>
    <w:lvl w:ilvl="5" w:tplc="041D001B">
      <w:start w:val="1"/>
      <w:numFmt w:val="lowerRoman"/>
      <w:lvlText w:val="%6."/>
      <w:lvlJc w:val="right"/>
      <w:pPr>
        <w:ind w:left="5264" w:hanging="180"/>
      </w:pPr>
    </w:lvl>
    <w:lvl w:ilvl="6" w:tplc="041D000F">
      <w:start w:val="1"/>
      <w:numFmt w:val="decimal"/>
      <w:lvlText w:val="%7."/>
      <w:lvlJc w:val="left"/>
      <w:pPr>
        <w:ind w:left="5984" w:hanging="360"/>
      </w:pPr>
    </w:lvl>
    <w:lvl w:ilvl="7" w:tplc="041D0019">
      <w:start w:val="1"/>
      <w:numFmt w:val="lowerLetter"/>
      <w:lvlText w:val="%8."/>
      <w:lvlJc w:val="left"/>
      <w:pPr>
        <w:ind w:left="6704" w:hanging="360"/>
      </w:pPr>
    </w:lvl>
    <w:lvl w:ilvl="8" w:tplc="041D001B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370D1AEA"/>
    <w:multiLevelType w:val="hybridMultilevel"/>
    <w:tmpl w:val="64FA2AD8"/>
    <w:lvl w:ilvl="0" w:tplc="F85A5196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 w:tplc="430470F4">
      <w:start w:val="1"/>
      <w:numFmt w:val="bullet"/>
      <w:lvlText w:val=""/>
      <w:lvlJc w:val="left"/>
      <w:pPr>
        <w:tabs>
          <w:tab w:val="num" w:pos="3824"/>
        </w:tabs>
        <w:ind w:left="567" w:hanging="283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8">
    <w:nsid w:val="3FF137C9"/>
    <w:multiLevelType w:val="hybridMultilevel"/>
    <w:tmpl w:val="C59A5116"/>
    <w:lvl w:ilvl="0" w:tplc="8278B63C">
      <w:start w:val="2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44A77546"/>
    <w:multiLevelType w:val="multilevel"/>
    <w:tmpl w:val="F5A43A22"/>
    <w:lvl w:ilvl="0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>
      <w:start w:val="1"/>
      <w:numFmt w:val="bullet"/>
      <w:lvlText w:val=""/>
      <w:lvlJc w:val="left"/>
      <w:pPr>
        <w:tabs>
          <w:tab w:val="num" w:pos="3824"/>
        </w:tabs>
        <w:ind w:left="340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0">
    <w:nsid w:val="473465DF"/>
    <w:multiLevelType w:val="hybridMultilevel"/>
    <w:tmpl w:val="F5A43A22"/>
    <w:lvl w:ilvl="0" w:tplc="F85A5196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 w:tplc="BB181F8E">
      <w:start w:val="1"/>
      <w:numFmt w:val="bullet"/>
      <w:lvlText w:val=""/>
      <w:lvlJc w:val="left"/>
      <w:pPr>
        <w:tabs>
          <w:tab w:val="num" w:pos="3824"/>
        </w:tabs>
        <w:ind w:left="340" w:hanging="34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>
    <w:nsid w:val="51B565DD"/>
    <w:multiLevelType w:val="hybridMultilevel"/>
    <w:tmpl w:val="28A231F2"/>
    <w:lvl w:ilvl="0" w:tplc="F85A5196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 w:tplc="8D5C8E2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>
    <w:nsid w:val="69292901"/>
    <w:multiLevelType w:val="multilevel"/>
    <w:tmpl w:val="4E3A7370"/>
    <w:lvl w:ilvl="0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3">
    <w:nsid w:val="6B4A4C27"/>
    <w:multiLevelType w:val="multilevel"/>
    <w:tmpl w:val="64FA2AD8"/>
    <w:lvl w:ilvl="0">
      <w:start w:val="1"/>
      <w:numFmt w:val="bullet"/>
      <w:lvlText w:val=""/>
      <w:lvlJc w:val="left"/>
      <w:pPr>
        <w:tabs>
          <w:tab w:val="num" w:pos="3535"/>
        </w:tabs>
        <w:ind w:left="3535" w:hanging="360"/>
      </w:pPr>
      <w:rPr>
        <w:rFonts w:ascii="Wingdings 3" w:hAnsi="Wingdings 3" w:hint="default"/>
      </w:rPr>
    </w:lvl>
    <w:lvl w:ilvl="1">
      <w:start w:val="1"/>
      <w:numFmt w:val="bullet"/>
      <w:lvlText w:val=""/>
      <w:lvlJc w:val="left"/>
      <w:pPr>
        <w:tabs>
          <w:tab w:val="num" w:pos="382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>
    <w:nsid w:val="72736F00"/>
    <w:multiLevelType w:val="hybridMultilevel"/>
    <w:tmpl w:val="3EF6EFBC"/>
    <w:lvl w:ilvl="0" w:tplc="041D0017">
      <w:start w:val="1"/>
      <w:numFmt w:val="lowerLetter"/>
      <w:lvlText w:val="%1)"/>
      <w:lvlJc w:val="left"/>
      <w:pPr>
        <w:ind w:left="2384" w:hanging="360"/>
      </w:pPr>
    </w:lvl>
    <w:lvl w:ilvl="1" w:tplc="041D0019">
      <w:start w:val="1"/>
      <w:numFmt w:val="lowerLetter"/>
      <w:lvlText w:val="%2."/>
      <w:lvlJc w:val="left"/>
      <w:pPr>
        <w:ind w:left="3104" w:hanging="360"/>
      </w:pPr>
    </w:lvl>
    <w:lvl w:ilvl="2" w:tplc="041D001B">
      <w:start w:val="1"/>
      <w:numFmt w:val="lowerRoman"/>
      <w:lvlText w:val="%3."/>
      <w:lvlJc w:val="right"/>
      <w:pPr>
        <w:ind w:left="3824" w:hanging="180"/>
      </w:pPr>
    </w:lvl>
    <w:lvl w:ilvl="3" w:tplc="041D000F">
      <w:start w:val="1"/>
      <w:numFmt w:val="decimal"/>
      <w:lvlText w:val="%4."/>
      <w:lvlJc w:val="left"/>
      <w:pPr>
        <w:ind w:left="4544" w:hanging="360"/>
      </w:pPr>
    </w:lvl>
    <w:lvl w:ilvl="4" w:tplc="041D0019">
      <w:start w:val="1"/>
      <w:numFmt w:val="lowerLetter"/>
      <w:lvlText w:val="%5."/>
      <w:lvlJc w:val="left"/>
      <w:pPr>
        <w:ind w:left="5264" w:hanging="360"/>
      </w:pPr>
    </w:lvl>
    <w:lvl w:ilvl="5" w:tplc="041D001B">
      <w:start w:val="1"/>
      <w:numFmt w:val="lowerRoman"/>
      <w:lvlText w:val="%6."/>
      <w:lvlJc w:val="right"/>
      <w:pPr>
        <w:ind w:left="5984" w:hanging="180"/>
      </w:pPr>
    </w:lvl>
    <w:lvl w:ilvl="6" w:tplc="041D000F">
      <w:start w:val="1"/>
      <w:numFmt w:val="decimal"/>
      <w:lvlText w:val="%7."/>
      <w:lvlJc w:val="left"/>
      <w:pPr>
        <w:ind w:left="6704" w:hanging="360"/>
      </w:pPr>
    </w:lvl>
    <w:lvl w:ilvl="7" w:tplc="041D0019">
      <w:start w:val="1"/>
      <w:numFmt w:val="lowerLetter"/>
      <w:lvlText w:val="%8."/>
      <w:lvlJc w:val="left"/>
      <w:pPr>
        <w:ind w:left="7424" w:hanging="360"/>
      </w:pPr>
    </w:lvl>
    <w:lvl w:ilvl="8" w:tplc="041D001B">
      <w:start w:val="1"/>
      <w:numFmt w:val="lowerRoman"/>
      <w:lvlText w:val="%9."/>
      <w:lvlJc w:val="right"/>
      <w:pPr>
        <w:ind w:left="8144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0C"/>
    <w:rsid w:val="00002238"/>
    <w:rsid w:val="00021900"/>
    <w:rsid w:val="00025711"/>
    <w:rsid w:val="00030613"/>
    <w:rsid w:val="00033B1F"/>
    <w:rsid w:val="000531A1"/>
    <w:rsid w:val="000572DE"/>
    <w:rsid w:val="00057316"/>
    <w:rsid w:val="00062819"/>
    <w:rsid w:val="00081211"/>
    <w:rsid w:val="0008450F"/>
    <w:rsid w:val="000875A0"/>
    <w:rsid w:val="000C5519"/>
    <w:rsid w:val="000C76CD"/>
    <w:rsid w:val="000D51BC"/>
    <w:rsid w:val="000F6E0C"/>
    <w:rsid w:val="00102CE2"/>
    <w:rsid w:val="00105D52"/>
    <w:rsid w:val="00113B9B"/>
    <w:rsid w:val="00121E71"/>
    <w:rsid w:val="00122F4E"/>
    <w:rsid w:val="00127491"/>
    <w:rsid w:val="00127CB1"/>
    <w:rsid w:val="00131B69"/>
    <w:rsid w:val="00144939"/>
    <w:rsid w:val="001533E0"/>
    <w:rsid w:val="00154706"/>
    <w:rsid w:val="001569F4"/>
    <w:rsid w:val="00172F2B"/>
    <w:rsid w:val="001776E9"/>
    <w:rsid w:val="001968A6"/>
    <w:rsid w:val="001B1C6F"/>
    <w:rsid w:val="001C19F7"/>
    <w:rsid w:val="00202024"/>
    <w:rsid w:val="00206CB0"/>
    <w:rsid w:val="0021773F"/>
    <w:rsid w:val="0023496C"/>
    <w:rsid w:val="00256083"/>
    <w:rsid w:val="00294ADC"/>
    <w:rsid w:val="002954DC"/>
    <w:rsid w:val="002B1251"/>
    <w:rsid w:val="002C43AE"/>
    <w:rsid w:val="002D3AEB"/>
    <w:rsid w:val="0030233B"/>
    <w:rsid w:val="003044AB"/>
    <w:rsid w:val="0031139E"/>
    <w:rsid w:val="00327A4C"/>
    <w:rsid w:val="00333E41"/>
    <w:rsid w:val="0034571E"/>
    <w:rsid w:val="003502FA"/>
    <w:rsid w:val="0037523C"/>
    <w:rsid w:val="00384DE4"/>
    <w:rsid w:val="00384FCE"/>
    <w:rsid w:val="00385653"/>
    <w:rsid w:val="00397823"/>
    <w:rsid w:val="003E0E0E"/>
    <w:rsid w:val="003E213D"/>
    <w:rsid w:val="003E79C7"/>
    <w:rsid w:val="00414B50"/>
    <w:rsid w:val="00427E2C"/>
    <w:rsid w:val="004333AA"/>
    <w:rsid w:val="00447386"/>
    <w:rsid w:val="00463901"/>
    <w:rsid w:val="0047448E"/>
    <w:rsid w:val="0048169C"/>
    <w:rsid w:val="004958D2"/>
    <w:rsid w:val="004B48EF"/>
    <w:rsid w:val="00510B41"/>
    <w:rsid w:val="00515C31"/>
    <w:rsid w:val="00526959"/>
    <w:rsid w:val="00530CEF"/>
    <w:rsid w:val="00557CDB"/>
    <w:rsid w:val="005660A9"/>
    <w:rsid w:val="005707BA"/>
    <w:rsid w:val="00584E25"/>
    <w:rsid w:val="00595DD9"/>
    <w:rsid w:val="00596109"/>
    <w:rsid w:val="00596FD2"/>
    <w:rsid w:val="005A54F5"/>
    <w:rsid w:val="005D03EB"/>
    <w:rsid w:val="005F22F0"/>
    <w:rsid w:val="005F6313"/>
    <w:rsid w:val="00601420"/>
    <w:rsid w:val="0060458A"/>
    <w:rsid w:val="00623485"/>
    <w:rsid w:val="0063058D"/>
    <w:rsid w:val="00637CE9"/>
    <w:rsid w:val="0064469A"/>
    <w:rsid w:val="006470B2"/>
    <w:rsid w:val="006548EC"/>
    <w:rsid w:val="00667DD4"/>
    <w:rsid w:val="0067147D"/>
    <w:rsid w:val="00691947"/>
    <w:rsid w:val="006C1065"/>
    <w:rsid w:val="006C74BA"/>
    <w:rsid w:val="006E2344"/>
    <w:rsid w:val="006E4B42"/>
    <w:rsid w:val="006E62FD"/>
    <w:rsid w:val="006F274C"/>
    <w:rsid w:val="0071086B"/>
    <w:rsid w:val="00731268"/>
    <w:rsid w:val="007352A4"/>
    <w:rsid w:val="007501CF"/>
    <w:rsid w:val="00752D7A"/>
    <w:rsid w:val="007858C5"/>
    <w:rsid w:val="007A5216"/>
    <w:rsid w:val="007A79AA"/>
    <w:rsid w:val="007B19EC"/>
    <w:rsid w:val="007C3B73"/>
    <w:rsid w:val="007D6375"/>
    <w:rsid w:val="007E104E"/>
    <w:rsid w:val="007E17B8"/>
    <w:rsid w:val="00802F44"/>
    <w:rsid w:val="00805910"/>
    <w:rsid w:val="00826D54"/>
    <w:rsid w:val="008303D6"/>
    <w:rsid w:val="008412D9"/>
    <w:rsid w:val="00854599"/>
    <w:rsid w:val="00861192"/>
    <w:rsid w:val="00864933"/>
    <w:rsid w:val="008847EF"/>
    <w:rsid w:val="00895133"/>
    <w:rsid w:val="008A14EA"/>
    <w:rsid w:val="008B47C2"/>
    <w:rsid w:val="008C35FE"/>
    <w:rsid w:val="008D05F5"/>
    <w:rsid w:val="008D314E"/>
    <w:rsid w:val="00901AFF"/>
    <w:rsid w:val="0091475E"/>
    <w:rsid w:val="0092152C"/>
    <w:rsid w:val="00921E79"/>
    <w:rsid w:val="0093045D"/>
    <w:rsid w:val="00950B63"/>
    <w:rsid w:val="009523AC"/>
    <w:rsid w:val="00953F00"/>
    <w:rsid w:val="009541C4"/>
    <w:rsid w:val="009663C5"/>
    <w:rsid w:val="00972ED9"/>
    <w:rsid w:val="009A507F"/>
    <w:rsid w:val="009A66FF"/>
    <w:rsid w:val="009A7733"/>
    <w:rsid w:val="009C05A4"/>
    <w:rsid w:val="009D226B"/>
    <w:rsid w:val="009F68ED"/>
    <w:rsid w:val="00A351C2"/>
    <w:rsid w:val="00A42AF7"/>
    <w:rsid w:val="00A54793"/>
    <w:rsid w:val="00A57407"/>
    <w:rsid w:val="00A70975"/>
    <w:rsid w:val="00A76A94"/>
    <w:rsid w:val="00A80039"/>
    <w:rsid w:val="00A90183"/>
    <w:rsid w:val="00A90C6C"/>
    <w:rsid w:val="00A92B0C"/>
    <w:rsid w:val="00A95044"/>
    <w:rsid w:val="00A95F2D"/>
    <w:rsid w:val="00B01D70"/>
    <w:rsid w:val="00B027CB"/>
    <w:rsid w:val="00B02D86"/>
    <w:rsid w:val="00B03E5E"/>
    <w:rsid w:val="00B06D43"/>
    <w:rsid w:val="00B133C1"/>
    <w:rsid w:val="00B235F2"/>
    <w:rsid w:val="00B23FBB"/>
    <w:rsid w:val="00B25C0B"/>
    <w:rsid w:val="00B400F6"/>
    <w:rsid w:val="00B75F2A"/>
    <w:rsid w:val="00B81F06"/>
    <w:rsid w:val="00B93100"/>
    <w:rsid w:val="00BA066B"/>
    <w:rsid w:val="00BA1D94"/>
    <w:rsid w:val="00BB0ABF"/>
    <w:rsid w:val="00BC05CE"/>
    <w:rsid w:val="00BD06E9"/>
    <w:rsid w:val="00BD1BA1"/>
    <w:rsid w:val="00BD2AA5"/>
    <w:rsid w:val="00BE1EC9"/>
    <w:rsid w:val="00BF5A12"/>
    <w:rsid w:val="00BF7F20"/>
    <w:rsid w:val="00C02944"/>
    <w:rsid w:val="00C62068"/>
    <w:rsid w:val="00C63372"/>
    <w:rsid w:val="00C64302"/>
    <w:rsid w:val="00C756AA"/>
    <w:rsid w:val="00C86BD5"/>
    <w:rsid w:val="00CA31B2"/>
    <w:rsid w:val="00CF25CA"/>
    <w:rsid w:val="00D03347"/>
    <w:rsid w:val="00D12AAC"/>
    <w:rsid w:val="00D13902"/>
    <w:rsid w:val="00D14F0E"/>
    <w:rsid w:val="00D16D1C"/>
    <w:rsid w:val="00D20AC8"/>
    <w:rsid w:val="00D331EF"/>
    <w:rsid w:val="00D37A1D"/>
    <w:rsid w:val="00D55DB6"/>
    <w:rsid w:val="00D8305A"/>
    <w:rsid w:val="00DA1B00"/>
    <w:rsid w:val="00DC104D"/>
    <w:rsid w:val="00DC4609"/>
    <w:rsid w:val="00DD2638"/>
    <w:rsid w:val="00DD53D4"/>
    <w:rsid w:val="00DD5FA4"/>
    <w:rsid w:val="00DD644D"/>
    <w:rsid w:val="00DF777C"/>
    <w:rsid w:val="00E058C3"/>
    <w:rsid w:val="00E13199"/>
    <w:rsid w:val="00E260A4"/>
    <w:rsid w:val="00E2707F"/>
    <w:rsid w:val="00E523B5"/>
    <w:rsid w:val="00E64736"/>
    <w:rsid w:val="00E973E1"/>
    <w:rsid w:val="00EB31E5"/>
    <w:rsid w:val="00ED30AE"/>
    <w:rsid w:val="00EE0880"/>
    <w:rsid w:val="00EE1A76"/>
    <w:rsid w:val="00F121EE"/>
    <w:rsid w:val="00F22C8C"/>
    <w:rsid w:val="00F41D68"/>
    <w:rsid w:val="00F41DE8"/>
    <w:rsid w:val="00F52A28"/>
    <w:rsid w:val="00F64DE2"/>
    <w:rsid w:val="00F74BF6"/>
    <w:rsid w:val="00F833D2"/>
    <w:rsid w:val="00FA14D4"/>
    <w:rsid w:val="00FA2FB6"/>
    <w:rsid w:val="00FA4BA2"/>
    <w:rsid w:val="00FA5050"/>
    <w:rsid w:val="00FC2D8E"/>
    <w:rsid w:val="00FF11A8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050"/>
    <w:pPr>
      <w:spacing w:after="120"/>
      <w:ind w:left="1304" w:right="1531"/>
    </w:pPr>
    <w:rPr>
      <w:sz w:val="24"/>
    </w:rPr>
  </w:style>
  <w:style w:type="paragraph" w:styleId="Rubrik1">
    <w:name w:val="heading 1"/>
    <w:basedOn w:val="Normal"/>
    <w:next w:val="Normal"/>
    <w:qFormat/>
    <w:rsid w:val="002D3AEB"/>
    <w:pPr>
      <w:keepNext/>
      <w:spacing w:before="48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qFormat/>
    <w:rsid w:val="002D3AEB"/>
    <w:pPr>
      <w:keepNext/>
      <w:spacing w:before="36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2D3AEB"/>
    <w:pPr>
      <w:keepNext/>
      <w:spacing w:before="180" w:after="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Normal"/>
    <w:qFormat/>
    <w:rsid w:val="002D3AEB"/>
    <w:pPr>
      <w:keepNext/>
      <w:spacing w:before="120" w:after="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Normal"/>
    <w:rsid w:val="00BF7F20"/>
    <w:rPr>
      <w:sz w:val="22"/>
    </w:rPr>
  </w:style>
  <w:style w:type="paragraph" w:customStyle="1" w:styleId="Tabellunderrubrik">
    <w:name w:val="Tabellunderrubrik"/>
    <w:basedOn w:val="Tabell"/>
    <w:next w:val="Tabell"/>
    <w:rsid w:val="00FA5050"/>
    <w:pPr>
      <w:spacing w:before="120"/>
    </w:pPr>
    <w:rPr>
      <w:i/>
    </w:rPr>
  </w:style>
  <w:style w:type="paragraph" w:customStyle="1" w:styleId="Tabellrubrik">
    <w:name w:val="Tabellrubrik"/>
    <w:basedOn w:val="Tabell"/>
    <w:next w:val="Tabell"/>
    <w:rsid w:val="00FA5050"/>
    <w:pPr>
      <w:spacing w:before="120"/>
    </w:pPr>
    <w:rPr>
      <w:b/>
    </w:rPr>
  </w:style>
  <w:style w:type="paragraph" w:styleId="Sidfot">
    <w:name w:val="footer"/>
    <w:basedOn w:val="Normal"/>
    <w:rsid w:val="00FA5050"/>
    <w:pPr>
      <w:spacing w:after="0"/>
      <w:ind w:left="0" w:right="0"/>
    </w:pPr>
    <w:rPr>
      <w:rFonts w:ascii="Arial" w:hAnsi="Arial"/>
      <w:sz w:val="16"/>
    </w:rPr>
  </w:style>
  <w:style w:type="paragraph" w:styleId="Sidhuvud">
    <w:name w:val="header"/>
    <w:basedOn w:val="Normal"/>
    <w:rsid w:val="00FA5050"/>
    <w:pPr>
      <w:spacing w:after="0"/>
      <w:ind w:left="0" w:right="0"/>
    </w:pPr>
    <w:rPr>
      <w:rFonts w:ascii="Arial" w:hAnsi="Arial"/>
      <w:sz w:val="20"/>
    </w:rPr>
  </w:style>
  <w:style w:type="paragraph" w:customStyle="1" w:styleId="Tabell">
    <w:name w:val="Tabell"/>
    <w:basedOn w:val="Normal"/>
    <w:rsid w:val="00667DD4"/>
    <w:pPr>
      <w:spacing w:before="80" w:after="0"/>
      <w:ind w:left="0" w:right="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FA5050"/>
  </w:style>
  <w:style w:type="paragraph" w:customStyle="1" w:styleId="Sidhuvudledtext">
    <w:name w:val="Sidhuvud_ledtext"/>
    <w:basedOn w:val="Sidhuvud"/>
    <w:rsid w:val="00021900"/>
    <w:pPr>
      <w:spacing w:before="100"/>
    </w:pPr>
    <w:rPr>
      <w:sz w:val="14"/>
    </w:rPr>
  </w:style>
  <w:style w:type="paragraph" w:customStyle="1" w:styleId="Dokumenttitel">
    <w:name w:val="Dokumenttitel"/>
    <w:basedOn w:val="Normal"/>
    <w:next w:val="Normal"/>
    <w:rsid w:val="00A90C6C"/>
    <w:pPr>
      <w:spacing w:before="1680" w:after="0"/>
      <w:jc w:val="center"/>
    </w:pPr>
    <w:rPr>
      <w:rFonts w:ascii="Arial" w:hAnsi="Arial"/>
      <w:b/>
      <w:sz w:val="48"/>
      <w:szCs w:val="40"/>
    </w:rPr>
  </w:style>
  <w:style w:type="paragraph" w:customStyle="1" w:styleId="Logotyp">
    <w:name w:val="Logotyp"/>
    <w:basedOn w:val="Sidhuvud"/>
    <w:rsid w:val="000F6E0C"/>
    <w:pPr>
      <w:spacing w:after="240"/>
    </w:pPr>
  </w:style>
  <w:style w:type="paragraph" w:styleId="Ballongtext">
    <w:name w:val="Balloon Text"/>
    <w:basedOn w:val="Normal"/>
    <w:link w:val="BallongtextChar"/>
    <w:rsid w:val="00C756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6A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133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5050"/>
    <w:pPr>
      <w:spacing w:after="120"/>
      <w:ind w:left="1304" w:right="1531"/>
    </w:pPr>
    <w:rPr>
      <w:sz w:val="24"/>
    </w:rPr>
  </w:style>
  <w:style w:type="paragraph" w:styleId="Rubrik1">
    <w:name w:val="heading 1"/>
    <w:basedOn w:val="Normal"/>
    <w:next w:val="Normal"/>
    <w:qFormat/>
    <w:rsid w:val="002D3AEB"/>
    <w:pPr>
      <w:keepNext/>
      <w:spacing w:before="48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qFormat/>
    <w:rsid w:val="002D3AEB"/>
    <w:pPr>
      <w:keepNext/>
      <w:spacing w:before="36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2D3AEB"/>
    <w:pPr>
      <w:keepNext/>
      <w:spacing w:before="180" w:after="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Normal"/>
    <w:qFormat/>
    <w:rsid w:val="002D3AEB"/>
    <w:pPr>
      <w:keepNext/>
      <w:spacing w:before="120" w:after="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Normal"/>
    <w:rsid w:val="00BF7F20"/>
    <w:rPr>
      <w:sz w:val="22"/>
    </w:rPr>
  </w:style>
  <w:style w:type="paragraph" w:customStyle="1" w:styleId="Tabellunderrubrik">
    <w:name w:val="Tabellunderrubrik"/>
    <w:basedOn w:val="Tabell"/>
    <w:next w:val="Tabell"/>
    <w:rsid w:val="00FA5050"/>
    <w:pPr>
      <w:spacing w:before="120"/>
    </w:pPr>
    <w:rPr>
      <w:i/>
    </w:rPr>
  </w:style>
  <w:style w:type="paragraph" w:customStyle="1" w:styleId="Tabellrubrik">
    <w:name w:val="Tabellrubrik"/>
    <w:basedOn w:val="Tabell"/>
    <w:next w:val="Tabell"/>
    <w:rsid w:val="00FA5050"/>
    <w:pPr>
      <w:spacing w:before="120"/>
    </w:pPr>
    <w:rPr>
      <w:b/>
    </w:rPr>
  </w:style>
  <w:style w:type="paragraph" w:styleId="Sidfot">
    <w:name w:val="footer"/>
    <w:basedOn w:val="Normal"/>
    <w:rsid w:val="00FA5050"/>
    <w:pPr>
      <w:spacing w:after="0"/>
      <w:ind w:left="0" w:right="0"/>
    </w:pPr>
    <w:rPr>
      <w:rFonts w:ascii="Arial" w:hAnsi="Arial"/>
      <w:sz w:val="16"/>
    </w:rPr>
  </w:style>
  <w:style w:type="paragraph" w:styleId="Sidhuvud">
    <w:name w:val="header"/>
    <w:basedOn w:val="Normal"/>
    <w:rsid w:val="00FA5050"/>
    <w:pPr>
      <w:spacing w:after="0"/>
      <w:ind w:left="0" w:right="0"/>
    </w:pPr>
    <w:rPr>
      <w:rFonts w:ascii="Arial" w:hAnsi="Arial"/>
      <w:sz w:val="20"/>
    </w:rPr>
  </w:style>
  <w:style w:type="paragraph" w:customStyle="1" w:styleId="Tabell">
    <w:name w:val="Tabell"/>
    <w:basedOn w:val="Normal"/>
    <w:rsid w:val="00667DD4"/>
    <w:pPr>
      <w:spacing w:before="80" w:after="0"/>
      <w:ind w:left="0" w:right="0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FA5050"/>
  </w:style>
  <w:style w:type="paragraph" w:customStyle="1" w:styleId="Sidhuvudledtext">
    <w:name w:val="Sidhuvud_ledtext"/>
    <w:basedOn w:val="Sidhuvud"/>
    <w:rsid w:val="00021900"/>
    <w:pPr>
      <w:spacing w:before="100"/>
    </w:pPr>
    <w:rPr>
      <w:sz w:val="14"/>
    </w:rPr>
  </w:style>
  <w:style w:type="paragraph" w:customStyle="1" w:styleId="Dokumenttitel">
    <w:name w:val="Dokumenttitel"/>
    <w:basedOn w:val="Normal"/>
    <w:next w:val="Normal"/>
    <w:rsid w:val="00A90C6C"/>
    <w:pPr>
      <w:spacing w:before="1680" w:after="0"/>
      <w:jc w:val="center"/>
    </w:pPr>
    <w:rPr>
      <w:rFonts w:ascii="Arial" w:hAnsi="Arial"/>
      <w:b/>
      <w:sz w:val="48"/>
      <w:szCs w:val="40"/>
    </w:rPr>
  </w:style>
  <w:style w:type="paragraph" w:customStyle="1" w:styleId="Logotyp">
    <w:name w:val="Logotyp"/>
    <w:basedOn w:val="Sidhuvud"/>
    <w:rsid w:val="000F6E0C"/>
    <w:pPr>
      <w:spacing w:after="240"/>
    </w:pPr>
  </w:style>
  <w:style w:type="paragraph" w:styleId="Ballongtext">
    <w:name w:val="Balloon Text"/>
    <w:basedOn w:val="Normal"/>
    <w:link w:val="BallongtextChar"/>
    <w:rsid w:val="00C756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6A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13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2007\Allm&#228;nna\Policy%20gr&#229;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grå</Template>
  <TotalTime>271</TotalTime>
  <Pages>1</Pages>
  <Words>216</Words>
  <Characters>1236</Characters>
  <Application>Microsoft Office Word</Application>
  <DocSecurity>0</DocSecurity>
  <Lines>45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Policy</vt:lpstr>
      <vt:lpstr>Policy</vt:lpstr>
    </vt:vector>
  </TitlesOfParts>
  <Company>Bengtsfors kommun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Ulrika Thorell</dc:creator>
  <dc:description>Framställt från en av FORMsoft ABs mallar</dc:description>
  <cp:lastModifiedBy>ulrtho</cp:lastModifiedBy>
  <cp:revision>25</cp:revision>
  <cp:lastPrinted>2014-07-02T13:43:00Z</cp:lastPrinted>
  <dcterms:created xsi:type="dcterms:W3CDTF">2014-03-03T11:44:00Z</dcterms:created>
  <dcterms:modified xsi:type="dcterms:W3CDTF">2014-07-02T13:52:00Z</dcterms:modified>
</cp:coreProperties>
</file>